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区划地名专家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620"/>
        <w:gridCol w:w="730"/>
        <w:gridCol w:w="1170"/>
        <w:gridCol w:w="960"/>
        <w:gridCol w:w="207"/>
        <w:gridCol w:w="104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  状况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（原工作单位）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5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从业经历、研究领域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等，200 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/个人(签字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评定意见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40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96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_GB2312" w:eastAsia="仿宋_GB2312"/>
        <w:sz w:val="28"/>
      </w:rPr>
      <w:t xml:space="preserve">                                                           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</w:pPr>
  </w:p>
  <w:p>
    <w:pPr>
      <w:pStyle w:val="8"/>
      <w:jc w:val="distribu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mirrorMargins w:val="1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DkxNGJiYjdlMDI4NjE1M2FkN2JkYzVhNmE0NzAifQ=="/>
  </w:docVars>
  <w:rsids>
    <w:rsidRoot w:val="00B64A94"/>
    <w:rsid w:val="000210FA"/>
    <w:rsid w:val="00021DF5"/>
    <w:rsid w:val="00023CA8"/>
    <w:rsid w:val="00025788"/>
    <w:rsid w:val="00030AD8"/>
    <w:rsid w:val="00031260"/>
    <w:rsid w:val="00031E9C"/>
    <w:rsid w:val="00041340"/>
    <w:rsid w:val="0004268B"/>
    <w:rsid w:val="000622DE"/>
    <w:rsid w:val="000665B9"/>
    <w:rsid w:val="00066B99"/>
    <w:rsid w:val="00067DA8"/>
    <w:rsid w:val="00072804"/>
    <w:rsid w:val="00074632"/>
    <w:rsid w:val="00075671"/>
    <w:rsid w:val="000872B3"/>
    <w:rsid w:val="0008755C"/>
    <w:rsid w:val="00095B1C"/>
    <w:rsid w:val="000A16E1"/>
    <w:rsid w:val="000A1BF9"/>
    <w:rsid w:val="000A53B7"/>
    <w:rsid w:val="000B0B05"/>
    <w:rsid w:val="000B1426"/>
    <w:rsid w:val="000B1E58"/>
    <w:rsid w:val="000B1EA0"/>
    <w:rsid w:val="000B4767"/>
    <w:rsid w:val="000B775A"/>
    <w:rsid w:val="000B7EE8"/>
    <w:rsid w:val="000C7101"/>
    <w:rsid w:val="000E1AB1"/>
    <w:rsid w:val="000E67C3"/>
    <w:rsid w:val="000E7AF5"/>
    <w:rsid w:val="000F72FD"/>
    <w:rsid w:val="001004E0"/>
    <w:rsid w:val="001033E0"/>
    <w:rsid w:val="00115FB3"/>
    <w:rsid w:val="00140F9C"/>
    <w:rsid w:val="00154271"/>
    <w:rsid w:val="00156747"/>
    <w:rsid w:val="0016214B"/>
    <w:rsid w:val="00163C25"/>
    <w:rsid w:val="001658AD"/>
    <w:rsid w:val="00165E45"/>
    <w:rsid w:val="00171C78"/>
    <w:rsid w:val="00175E85"/>
    <w:rsid w:val="001762D1"/>
    <w:rsid w:val="001831B1"/>
    <w:rsid w:val="00183A4D"/>
    <w:rsid w:val="00184934"/>
    <w:rsid w:val="0019371A"/>
    <w:rsid w:val="00193898"/>
    <w:rsid w:val="00194505"/>
    <w:rsid w:val="00195F7D"/>
    <w:rsid w:val="001B057D"/>
    <w:rsid w:val="001B68A9"/>
    <w:rsid w:val="001B71CC"/>
    <w:rsid w:val="001C1853"/>
    <w:rsid w:val="001D34AE"/>
    <w:rsid w:val="001D4239"/>
    <w:rsid w:val="001E7300"/>
    <w:rsid w:val="001E792C"/>
    <w:rsid w:val="001F0C59"/>
    <w:rsid w:val="001F1FC6"/>
    <w:rsid w:val="002041BA"/>
    <w:rsid w:val="00211618"/>
    <w:rsid w:val="0021459B"/>
    <w:rsid w:val="0022007E"/>
    <w:rsid w:val="002231DF"/>
    <w:rsid w:val="00223C8A"/>
    <w:rsid w:val="00223EFC"/>
    <w:rsid w:val="00227330"/>
    <w:rsid w:val="002279B5"/>
    <w:rsid w:val="00234EEF"/>
    <w:rsid w:val="002378F6"/>
    <w:rsid w:val="0024069C"/>
    <w:rsid w:val="002456D7"/>
    <w:rsid w:val="0024609E"/>
    <w:rsid w:val="00247BBC"/>
    <w:rsid w:val="00256D49"/>
    <w:rsid w:val="002630E4"/>
    <w:rsid w:val="002633AE"/>
    <w:rsid w:val="002635D2"/>
    <w:rsid w:val="002644CC"/>
    <w:rsid w:val="00266951"/>
    <w:rsid w:val="00275515"/>
    <w:rsid w:val="00285BC8"/>
    <w:rsid w:val="002903FF"/>
    <w:rsid w:val="002923CD"/>
    <w:rsid w:val="00292D73"/>
    <w:rsid w:val="002B1C8E"/>
    <w:rsid w:val="002B28B0"/>
    <w:rsid w:val="002B5905"/>
    <w:rsid w:val="002C063C"/>
    <w:rsid w:val="002C2FAD"/>
    <w:rsid w:val="002C5464"/>
    <w:rsid w:val="002C5E16"/>
    <w:rsid w:val="002D0155"/>
    <w:rsid w:val="002D159E"/>
    <w:rsid w:val="002E53C5"/>
    <w:rsid w:val="002F0710"/>
    <w:rsid w:val="003105CC"/>
    <w:rsid w:val="00322B97"/>
    <w:rsid w:val="003274FB"/>
    <w:rsid w:val="00327884"/>
    <w:rsid w:val="0034036E"/>
    <w:rsid w:val="003555D2"/>
    <w:rsid w:val="00365188"/>
    <w:rsid w:val="00365B6D"/>
    <w:rsid w:val="00372F53"/>
    <w:rsid w:val="003743B2"/>
    <w:rsid w:val="00385AC3"/>
    <w:rsid w:val="003939D1"/>
    <w:rsid w:val="0039544B"/>
    <w:rsid w:val="00396078"/>
    <w:rsid w:val="00396920"/>
    <w:rsid w:val="003A0EC2"/>
    <w:rsid w:val="003A4364"/>
    <w:rsid w:val="003B7436"/>
    <w:rsid w:val="003C0270"/>
    <w:rsid w:val="003C0962"/>
    <w:rsid w:val="003D30BE"/>
    <w:rsid w:val="003D5FF7"/>
    <w:rsid w:val="003D616B"/>
    <w:rsid w:val="003E2AB3"/>
    <w:rsid w:val="003E62FA"/>
    <w:rsid w:val="003E6B29"/>
    <w:rsid w:val="003F6A31"/>
    <w:rsid w:val="00402F23"/>
    <w:rsid w:val="00413791"/>
    <w:rsid w:val="00417132"/>
    <w:rsid w:val="00421634"/>
    <w:rsid w:val="00424525"/>
    <w:rsid w:val="004246DE"/>
    <w:rsid w:val="00435BC4"/>
    <w:rsid w:val="004435A1"/>
    <w:rsid w:val="00445412"/>
    <w:rsid w:val="00445DE5"/>
    <w:rsid w:val="00446A42"/>
    <w:rsid w:val="0046626A"/>
    <w:rsid w:val="004666F4"/>
    <w:rsid w:val="0047567F"/>
    <w:rsid w:val="00482916"/>
    <w:rsid w:val="00483525"/>
    <w:rsid w:val="004873FA"/>
    <w:rsid w:val="004906FB"/>
    <w:rsid w:val="00492904"/>
    <w:rsid w:val="004A13F6"/>
    <w:rsid w:val="004A2CDE"/>
    <w:rsid w:val="004B0C7A"/>
    <w:rsid w:val="004B1F72"/>
    <w:rsid w:val="004B24BB"/>
    <w:rsid w:val="004B57FD"/>
    <w:rsid w:val="004C4AC1"/>
    <w:rsid w:val="004C6367"/>
    <w:rsid w:val="004C7F72"/>
    <w:rsid w:val="004D0524"/>
    <w:rsid w:val="004D791A"/>
    <w:rsid w:val="004E4033"/>
    <w:rsid w:val="004E45A9"/>
    <w:rsid w:val="004F05E1"/>
    <w:rsid w:val="004F1E0B"/>
    <w:rsid w:val="004F3BDA"/>
    <w:rsid w:val="004F6AE3"/>
    <w:rsid w:val="00501ACA"/>
    <w:rsid w:val="00501E72"/>
    <w:rsid w:val="00502115"/>
    <w:rsid w:val="005036A7"/>
    <w:rsid w:val="00503FCB"/>
    <w:rsid w:val="00505CC4"/>
    <w:rsid w:val="005116AE"/>
    <w:rsid w:val="00517C7C"/>
    <w:rsid w:val="00517FFE"/>
    <w:rsid w:val="00521F12"/>
    <w:rsid w:val="00523920"/>
    <w:rsid w:val="00531CD3"/>
    <w:rsid w:val="00533820"/>
    <w:rsid w:val="0053436A"/>
    <w:rsid w:val="00535066"/>
    <w:rsid w:val="0054001A"/>
    <w:rsid w:val="005442D1"/>
    <w:rsid w:val="00550B22"/>
    <w:rsid w:val="00561A09"/>
    <w:rsid w:val="0056311C"/>
    <w:rsid w:val="00563B53"/>
    <w:rsid w:val="00565457"/>
    <w:rsid w:val="005714B8"/>
    <w:rsid w:val="005801A2"/>
    <w:rsid w:val="00581940"/>
    <w:rsid w:val="005858A7"/>
    <w:rsid w:val="00590FD4"/>
    <w:rsid w:val="005965BA"/>
    <w:rsid w:val="005A10D2"/>
    <w:rsid w:val="005A14EA"/>
    <w:rsid w:val="005A2C05"/>
    <w:rsid w:val="005A3932"/>
    <w:rsid w:val="005A4866"/>
    <w:rsid w:val="005A51EC"/>
    <w:rsid w:val="005A5DC4"/>
    <w:rsid w:val="005B1A7B"/>
    <w:rsid w:val="005B2F60"/>
    <w:rsid w:val="005B414B"/>
    <w:rsid w:val="005B7F11"/>
    <w:rsid w:val="005C1602"/>
    <w:rsid w:val="005C2751"/>
    <w:rsid w:val="005C29B9"/>
    <w:rsid w:val="005D0118"/>
    <w:rsid w:val="005D0390"/>
    <w:rsid w:val="005D0C86"/>
    <w:rsid w:val="005D1608"/>
    <w:rsid w:val="005E4C06"/>
    <w:rsid w:val="005E796E"/>
    <w:rsid w:val="005F1305"/>
    <w:rsid w:val="00605F37"/>
    <w:rsid w:val="00611737"/>
    <w:rsid w:val="006301AC"/>
    <w:rsid w:val="00632C6A"/>
    <w:rsid w:val="006376EE"/>
    <w:rsid w:val="006401DB"/>
    <w:rsid w:val="00643ADF"/>
    <w:rsid w:val="00644095"/>
    <w:rsid w:val="0064510F"/>
    <w:rsid w:val="0065340E"/>
    <w:rsid w:val="00654E04"/>
    <w:rsid w:val="00656718"/>
    <w:rsid w:val="006732A2"/>
    <w:rsid w:val="006750CE"/>
    <w:rsid w:val="00685B8C"/>
    <w:rsid w:val="00686265"/>
    <w:rsid w:val="006A7072"/>
    <w:rsid w:val="006B00A7"/>
    <w:rsid w:val="006B0D94"/>
    <w:rsid w:val="006B173D"/>
    <w:rsid w:val="006B225D"/>
    <w:rsid w:val="006B6C6D"/>
    <w:rsid w:val="006D2E18"/>
    <w:rsid w:val="006F417F"/>
    <w:rsid w:val="006F5547"/>
    <w:rsid w:val="006F6591"/>
    <w:rsid w:val="006F6A48"/>
    <w:rsid w:val="00700815"/>
    <w:rsid w:val="007039D4"/>
    <w:rsid w:val="00704A46"/>
    <w:rsid w:val="00713F57"/>
    <w:rsid w:val="00717CCD"/>
    <w:rsid w:val="00723328"/>
    <w:rsid w:val="0072709B"/>
    <w:rsid w:val="007350AD"/>
    <w:rsid w:val="007350FD"/>
    <w:rsid w:val="0073596C"/>
    <w:rsid w:val="0073649E"/>
    <w:rsid w:val="00753922"/>
    <w:rsid w:val="00755ED5"/>
    <w:rsid w:val="00765C03"/>
    <w:rsid w:val="00780877"/>
    <w:rsid w:val="00780926"/>
    <w:rsid w:val="00780E50"/>
    <w:rsid w:val="00782727"/>
    <w:rsid w:val="0078507A"/>
    <w:rsid w:val="00785AD8"/>
    <w:rsid w:val="007A10BF"/>
    <w:rsid w:val="007A4FFB"/>
    <w:rsid w:val="007C28E7"/>
    <w:rsid w:val="007C56AA"/>
    <w:rsid w:val="007C57F7"/>
    <w:rsid w:val="007D69D0"/>
    <w:rsid w:val="007E777C"/>
    <w:rsid w:val="007F1649"/>
    <w:rsid w:val="007F1708"/>
    <w:rsid w:val="007F514D"/>
    <w:rsid w:val="008022EC"/>
    <w:rsid w:val="00804E23"/>
    <w:rsid w:val="00814929"/>
    <w:rsid w:val="00814AC6"/>
    <w:rsid w:val="008158B3"/>
    <w:rsid w:val="00820556"/>
    <w:rsid w:val="0082068B"/>
    <w:rsid w:val="00824567"/>
    <w:rsid w:val="008313CE"/>
    <w:rsid w:val="00831F55"/>
    <w:rsid w:val="00836582"/>
    <w:rsid w:val="00837B90"/>
    <w:rsid w:val="00852A91"/>
    <w:rsid w:val="00861E3B"/>
    <w:rsid w:val="00863726"/>
    <w:rsid w:val="0087031C"/>
    <w:rsid w:val="008719FA"/>
    <w:rsid w:val="00874976"/>
    <w:rsid w:val="008871F3"/>
    <w:rsid w:val="00892A08"/>
    <w:rsid w:val="00894B22"/>
    <w:rsid w:val="008961AF"/>
    <w:rsid w:val="00897333"/>
    <w:rsid w:val="00897F4F"/>
    <w:rsid w:val="008B4CE0"/>
    <w:rsid w:val="008C6401"/>
    <w:rsid w:val="008D4732"/>
    <w:rsid w:val="008D6C37"/>
    <w:rsid w:val="008E309A"/>
    <w:rsid w:val="008E47A0"/>
    <w:rsid w:val="008E48BA"/>
    <w:rsid w:val="008E51E8"/>
    <w:rsid w:val="008E7D4B"/>
    <w:rsid w:val="00910999"/>
    <w:rsid w:val="009148CE"/>
    <w:rsid w:val="00917477"/>
    <w:rsid w:val="00920CC3"/>
    <w:rsid w:val="00921C49"/>
    <w:rsid w:val="00927A84"/>
    <w:rsid w:val="009404D3"/>
    <w:rsid w:val="00945F95"/>
    <w:rsid w:val="00952FE0"/>
    <w:rsid w:val="00954A16"/>
    <w:rsid w:val="00957F32"/>
    <w:rsid w:val="00963AD5"/>
    <w:rsid w:val="009656E1"/>
    <w:rsid w:val="009752D9"/>
    <w:rsid w:val="00975C68"/>
    <w:rsid w:val="009911CA"/>
    <w:rsid w:val="009964D7"/>
    <w:rsid w:val="009A038A"/>
    <w:rsid w:val="009C1606"/>
    <w:rsid w:val="009D3729"/>
    <w:rsid w:val="009D63DF"/>
    <w:rsid w:val="009D6B17"/>
    <w:rsid w:val="009E3274"/>
    <w:rsid w:val="009E7373"/>
    <w:rsid w:val="009E78A7"/>
    <w:rsid w:val="009E7F0F"/>
    <w:rsid w:val="009F5BFA"/>
    <w:rsid w:val="009F6BFC"/>
    <w:rsid w:val="009F6DF3"/>
    <w:rsid w:val="00A02C5C"/>
    <w:rsid w:val="00A11BC0"/>
    <w:rsid w:val="00A17794"/>
    <w:rsid w:val="00A254FA"/>
    <w:rsid w:val="00A272C5"/>
    <w:rsid w:val="00A306CA"/>
    <w:rsid w:val="00A33BFC"/>
    <w:rsid w:val="00A520EA"/>
    <w:rsid w:val="00A5522A"/>
    <w:rsid w:val="00A6106C"/>
    <w:rsid w:val="00A628CD"/>
    <w:rsid w:val="00A634B3"/>
    <w:rsid w:val="00A63CE8"/>
    <w:rsid w:val="00A6448B"/>
    <w:rsid w:val="00A851FE"/>
    <w:rsid w:val="00A85E53"/>
    <w:rsid w:val="00A86505"/>
    <w:rsid w:val="00A90EBF"/>
    <w:rsid w:val="00A92A74"/>
    <w:rsid w:val="00A947E1"/>
    <w:rsid w:val="00AA3DBB"/>
    <w:rsid w:val="00AA66F8"/>
    <w:rsid w:val="00AB38E7"/>
    <w:rsid w:val="00AB4EBC"/>
    <w:rsid w:val="00AC53D6"/>
    <w:rsid w:val="00AC6B05"/>
    <w:rsid w:val="00AD2764"/>
    <w:rsid w:val="00AD4077"/>
    <w:rsid w:val="00AF2F9D"/>
    <w:rsid w:val="00AF3E4D"/>
    <w:rsid w:val="00B020E5"/>
    <w:rsid w:val="00B1347D"/>
    <w:rsid w:val="00B14121"/>
    <w:rsid w:val="00B14D86"/>
    <w:rsid w:val="00B1732C"/>
    <w:rsid w:val="00B2010D"/>
    <w:rsid w:val="00B2016D"/>
    <w:rsid w:val="00B2128E"/>
    <w:rsid w:val="00B33156"/>
    <w:rsid w:val="00B34849"/>
    <w:rsid w:val="00B360BA"/>
    <w:rsid w:val="00B36674"/>
    <w:rsid w:val="00B36EF4"/>
    <w:rsid w:val="00B46183"/>
    <w:rsid w:val="00B64A94"/>
    <w:rsid w:val="00B67778"/>
    <w:rsid w:val="00B71441"/>
    <w:rsid w:val="00B72C70"/>
    <w:rsid w:val="00B80A16"/>
    <w:rsid w:val="00B846F2"/>
    <w:rsid w:val="00B9232C"/>
    <w:rsid w:val="00B95BF9"/>
    <w:rsid w:val="00BA49F9"/>
    <w:rsid w:val="00BB1A75"/>
    <w:rsid w:val="00BC0432"/>
    <w:rsid w:val="00BC7604"/>
    <w:rsid w:val="00BD26B6"/>
    <w:rsid w:val="00BE3145"/>
    <w:rsid w:val="00BE6558"/>
    <w:rsid w:val="00BE73FF"/>
    <w:rsid w:val="00BF01C6"/>
    <w:rsid w:val="00BF415C"/>
    <w:rsid w:val="00BF5C10"/>
    <w:rsid w:val="00C0509E"/>
    <w:rsid w:val="00C10423"/>
    <w:rsid w:val="00C1046A"/>
    <w:rsid w:val="00C12A3A"/>
    <w:rsid w:val="00C13449"/>
    <w:rsid w:val="00C15FCA"/>
    <w:rsid w:val="00C21A06"/>
    <w:rsid w:val="00C23180"/>
    <w:rsid w:val="00C238C7"/>
    <w:rsid w:val="00C30911"/>
    <w:rsid w:val="00C335B3"/>
    <w:rsid w:val="00C3696C"/>
    <w:rsid w:val="00C411AD"/>
    <w:rsid w:val="00C43F2E"/>
    <w:rsid w:val="00C44147"/>
    <w:rsid w:val="00C4789C"/>
    <w:rsid w:val="00C50ECF"/>
    <w:rsid w:val="00C50F61"/>
    <w:rsid w:val="00C53E70"/>
    <w:rsid w:val="00C57759"/>
    <w:rsid w:val="00C666AC"/>
    <w:rsid w:val="00C66C5F"/>
    <w:rsid w:val="00C76925"/>
    <w:rsid w:val="00C81B22"/>
    <w:rsid w:val="00C84BFE"/>
    <w:rsid w:val="00C852B5"/>
    <w:rsid w:val="00C93454"/>
    <w:rsid w:val="00CA1916"/>
    <w:rsid w:val="00CA780E"/>
    <w:rsid w:val="00CB0C05"/>
    <w:rsid w:val="00CB4D06"/>
    <w:rsid w:val="00CB65EC"/>
    <w:rsid w:val="00CB76F6"/>
    <w:rsid w:val="00CC0D00"/>
    <w:rsid w:val="00CC1F1E"/>
    <w:rsid w:val="00CD10CC"/>
    <w:rsid w:val="00CD3658"/>
    <w:rsid w:val="00CD39E6"/>
    <w:rsid w:val="00CD76A1"/>
    <w:rsid w:val="00CE2832"/>
    <w:rsid w:val="00CF4838"/>
    <w:rsid w:val="00D0071A"/>
    <w:rsid w:val="00D05CBE"/>
    <w:rsid w:val="00D10291"/>
    <w:rsid w:val="00D14F10"/>
    <w:rsid w:val="00D15DED"/>
    <w:rsid w:val="00D165D2"/>
    <w:rsid w:val="00D211E1"/>
    <w:rsid w:val="00D24091"/>
    <w:rsid w:val="00D31730"/>
    <w:rsid w:val="00D46E62"/>
    <w:rsid w:val="00D536C8"/>
    <w:rsid w:val="00D66B50"/>
    <w:rsid w:val="00D770C9"/>
    <w:rsid w:val="00D803E0"/>
    <w:rsid w:val="00D84E3A"/>
    <w:rsid w:val="00D96F30"/>
    <w:rsid w:val="00DA3238"/>
    <w:rsid w:val="00DA5A67"/>
    <w:rsid w:val="00DA6EC9"/>
    <w:rsid w:val="00DA7A13"/>
    <w:rsid w:val="00DB27E7"/>
    <w:rsid w:val="00DB6226"/>
    <w:rsid w:val="00DC52F1"/>
    <w:rsid w:val="00DF2C95"/>
    <w:rsid w:val="00DF5681"/>
    <w:rsid w:val="00DF7732"/>
    <w:rsid w:val="00E0049E"/>
    <w:rsid w:val="00E03475"/>
    <w:rsid w:val="00E04277"/>
    <w:rsid w:val="00E15832"/>
    <w:rsid w:val="00E229A1"/>
    <w:rsid w:val="00E306D8"/>
    <w:rsid w:val="00E313D7"/>
    <w:rsid w:val="00E324E1"/>
    <w:rsid w:val="00E348DC"/>
    <w:rsid w:val="00E36F17"/>
    <w:rsid w:val="00E418B5"/>
    <w:rsid w:val="00E4203F"/>
    <w:rsid w:val="00E52142"/>
    <w:rsid w:val="00E5379D"/>
    <w:rsid w:val="00E574D0"/>
    <w:rsid w:val="00E627B7"/>
    <w:rsid w:val="00E65B5A"/>
    <w:rsid w:val="00E767A5"/>
    <w:rsid w:val="00E859C8"/>
    <w:rsid w:val="00E917B2"/>
    <w:rsid w:val="00E92678"/>
    <w:rsid w:val="00EA089B"/>
    <w:rsid w:val="00EA398E"/>
    <w:rsid w:val="00EA3EB1"/>
    <w:rsid w:val="00EA6569"/>
    <w:rsid w:val="00EB011C"/>
    <w:rsid w:val="00EB0482"/>
    <w:rsid w:val="00EB29D6"/>
    <w:rsid w:val="00EB3C7D"/>
    <w:rsid w:val="00EB6DE4"/>
    <w:rsid w:val="00EC6E85"/>
    <w:rsid w:val="00EE004A"/>
    <w:rsid w:val="00EE67BB"/>
    <w:rsid w:val="00EF0A4D"/>
    <w:rsid w:val="00EF69A7"/>
    <w:rsid w:val="00F00BEE"/>
    <w:rsid w:val="00F05DD0"/>
    <w:rsid w:val="00F1726A"/>
    <w:rsid w:val="00F2213D"/>
    <w:rsid w:val="00F22E5F"/>
    <w:rsid w:val="00F23AB0"/>
    <w:rsid w:val="00F25C1D"/>
    <w:rsid w:val="00F31C50"/>
    <w:rsid w:val="00F334D8"/>
    <w:rsid w:val="00F4197E"/>
    <w:rsid w:val="00F7002E"/>
    <w:rsid w:val="00F7055F"/>
    <w:rsid w:val="00F755A8"/>
    <w:rsid w:val="00F85A47"/>
    <w:rsid w:val="00F9261F"/>
    <w:rsid w:val="00F953FB"/>
    <w:rsid w:val="00F97A0D"/>
    <w:rsid w:val="00FA6938"/>
    <w:rsid w:val="00FA77C8"/>
    <w:rsid w:val="00FB1D45"/>
    <w:rsid w:val="00FB3A33"/>
    <w:rsid w:val="00FB4A60"/>
    <w:rsid w:val="00FB58A8"/>
    <w:rsid w:val="00FD508C"/>
    <w:rsid w:val="00FD73E8"/>
    <w:rsid w:val="00FD7871"/>
    <w:rsid w:val="00FE341B"/>
    <w:rsid w:val="00FE550B"/>
    <w:rsid w:val="00FE72CF"/>
    <w:rsid w:val="00FE7DEE"/>
    <w:rsid w:val="02217FDE"/>
    <w:rsid w:val="029F0F02"/>
    <w:rsid w:val="02D7069C"/>
    <w:rsid w:val="0394658D"/>
    <w:rsid w:val="04DA4474"/>
    <w:rsid w:val="0633208D"/>
    <w:rsid w:val="068C3E93"/>
    <w:rsid w:val="096D3306"/>
    <w:rsid w:val="0DBA3094"/>
    <w:rsid w:val="117D68B3"/>
    <w:rsid w:val="11F64A0A"/>
    <w:rsid w:val="13400E17"/>
    <w:rsid w:val="171968B2"/>
    <w:rsid w:val="17845985"/>
    <w:rsid w:val="193746FC"/>
    <w:rsid w:val="1A2521DD"/>
    <w:rsid w:val="1B950C9D"/>
    <w:rsid w:val="1C746B04"/>
    <w:rsid w:val="1E151F81"/>
    <w:rsid w:val="20A20CC7"/>
    <w:rsid w:val="264B2FCC"/>
    <w:rsid w:val="273E043A"/>
    <w:rsid w:val="309061AB"/>
    <w:rsid w:val="30CC6AB7"/>
    <w:rsid w:val="312B7C81"/>
    <w:rsid w:val="319C0B7F"/>
    <w:rsid w:val="34AB35B3"/>
    <w:rsid w:val="362A0508"/>
    <w:rsid w:val="371F5B92"/>
    <w:rsid w:val="376416BE"/>
    <w:rsid w:val="37CE1367"/>
    <w:rsid w:val="39EE7A9E"/>
    <w:rsid w:val="3A323B62"/>
    <w:rsid w:val="3C2459F9"/>
    <w:rsid w:val="3C4340D1"/>
    <w:rsid w:val="3EFE0783"/>
    <w:rsid w:val="3F163D1F"/>
    <w:rsid w:val="3FE15B5B"/>
    <w:rsid w:val="41563B13"/>
    <w:rsid w:val="41DB6712"/>
    <w:rsid w:val="429C453B"/>
    <w:rsid w:val="430B346F"/>
    <w:rsid w:val="4343560D"/>
    <w:rsid w:val="4627397F"/>
    <w:rsid w:val="48316976"/>
    <w:rsid w:val="4C547C35"/>
    <w:rsid w:val="51416494"/>
    <w:rsid w:val="557B779B"/>
    <w:rsid w:val="58386DA9"/>
    <w:rsid w:val="5D0B433F"/>
    <w:rsid w:val="64863BF1"/>
    <w:rsid w:val="6B915546"/>
    <w:rsid w:val="704A3980"/>
    <w:rsid w:val="7117708A"/>
    <w:rsid w:val="71A566B9"/>
    <w:rsid w:val="71B0505E"/>
    <w:rsid w:val="73B40E35"/>
    <w:rsid w:val="745A5E80"/>
    <w:rsid w:val="747B1953"/>
    <w:rsid w:val="755B7145"/>
    <w:rsid w:val="78683112"/>
    <w:rsid w:val="78E043E8"/>
    <w:rsid w:val="7A5E1AFB"/>
    <w:rsid w:val="7EB62022"/>
    <w:rsid w:val="7F8D69DE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autoSpaceDE w:val="0"/>
      <w:autoSpaceDN w:val="0"/>
      <w:adjustRightInd w:val="0"/>
      <w:snapToGrid w:val="0"/>
      <w:spacing w:line="600" w:lineRule="atLeast"/>
    </w:pPr>
    <w:rPr>
      <w:kern w:val="0"/>
      <w:sz w:val="20"/>
      <w:szCs w:val="20"/>
    </w:rPr>
  </w:style>
  <w:style w:type="paragraph" w:styleId="4">
    <w:name w:val="Plain Text"/>
    <w:basedOn w:val="1"/>
    <w:link w:val="32"/>
    <w:qFormat/>
    <w:uiPriority w:val="99"/>
    <w:rPr>
      <w:rFonts w:ascii="宋体" w:hAnsi="Courier New"/>
      <w:kern w:val="0"/>
      <w:szCs w:val="21"/>
    </w:rPr>
  </w:style>
  <w:style w:type="paragraph" w:styleId="5">
    <w:name w:val="Date"/>
    <w:basedOn w:val="1"/>
    <w:next w:val="1"/>
    <w:link w:val="30"/>
    <w:qFormat/>
    <w:uiPriority w:val="99"/>
    <w:rPr>
      <w:kern w:val="0"/>
      <w:sz w:val="20"/>
      <w:szCs w:val="20"/>
    </w:rPr>
  </w:style>
  <w:style w:type="paragraph" w:styleId="6">
    <w:name w:val="Balloon Text"/>
    <w:basedOn w:val="1"/>
    <w:link w:val="31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8">
    <w:name w:val="head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9">
    <w:name w:val="HTML Preformatted"/>
    <w:basedOn w:val="1"/>
    <w:semiHidden/>
    <w:qFormat/>
    <w:locked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page number"/>
    <w:basedOn w:val="13"/>
    <w:qFormat/>
    <w:locked/>
    <w:uiPriority w:val="99"/>
    <w:rPr>
      <w:rFonts w:cs="Times New Roman"/>
    </w:rPr>
  </w:style>
  <w:style w:type="character" w:styleId="16">
    <w:name w:val="Hyperlink"/>
    <w:basedOn w:val="13"/>
    <w:qFormat/>
    <w:locked/>
    <w:uiPriority w:val="99"/>
    <w:rPr>
      <w:rFonts w:cs="Times New Roman"/>
      <w:color w:val="535252"/>
      <w:u w:val="none"/>
    </w:rPr>
  </w:style>
  <w:style w:type="character" w:customStyle="1" w:styleId="17">
    <w:name w:val="标题 1 Char"/>
    <w:basedOn w:val="13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8">
    <w:name w:val="Header Char"/>
    <w:qFormat/>
    <w:locked/>
    <w:uiPriority w:val="99"/>
    <w:rPr>
      <w:kern w:val="2"/>
      <w:sz w:val="18"/>
    </w:rPr>
  </w:style>
  <w:style w:type="character" w:customStyle="1" w:styleId="19">
    <w:name w:val="Date Char"/>
    <w:semiHidden/>
    <w:qFormat/>
    <w:locked/>
    <w:uiPriority w:val="99"/>
    <w:rPr>
      <w:rFonts w:ascii="Calibri" w:hAnsi="Calibri"/>
    </w:rPr>
  </w:style>
  <w:style w:type="character" w:customStyle="1" w:styleId="20">
    <w:name w:val="Footer Char"/>
    <w:qFormat/>
    <w:locked/>
    <w:uiPriority w:val="99"/>
    <w:rPr>
      <w:kern w:val="2"/>
      <w:sz w:val="18"/>
    </w:rPr>
  </w:style>
  <w:style w:type="character" w:customStyle="1" w:styleId="21">
    <w:name w:val="Plain Text Char"/>
    <w:semiHidden/>
    <w:qFormat/>
    <w:locked/>
    <w:uiPriority w:val="99"/>
    <w:rPr>
      <w:rFonts w:ascii="宋体" w:hAnsi="Courier New"/>
      <w:sz w:val="21"/>
    </w:rPr>
  </w:style>
  <w:style w:type="character" w:customStyle="1" w:styleId="22">
    <w:name w:val="fontstyle01"/>
    <w:basedOn w:val="13"/>
    <w:qFormat/>
    <w:uiPriority w:val="99"/>
    <w:rPr>
      <w:rFonts w:ascii="仿宋_GB2312" w:eastAsia="仿宋_GB2312" w:cs="Times New Roman"/>
      <w:color w:val="000000"/>
      <w:sz w:val="32"/>
      <w:szCs w:val="32"/>
    </w:rPr>
  </w:style>
  <w:style w:type="character" w:customStyle="1" w:styleId="23">
    <w:name w:val="Body Text Char"/>
    <w:semiHidden/>
    <w:qFormat/>
    <w:locked/>
    <w:uiPriority w:val="99"/>
    <w:rPr>
      <w:rFonts w:ascii="Calibri" w:hAnsi="Calibri"/>
    </w:rPr>
  </w:style>
  <w:style w:type="character" w:customStyle="1" w:styleId="24">
    <w:name w:val="Balloon Text Char"/>
    <w:semiHidden/>
    <w:qFormat/>
    <w:locked/>
    <w:uiPriority w:val="99"/>
    <w:rPr>
      <w:rFonts w:ascii="Calibri" w:hAnsi="Calibri"/>
      <w:sz w:val="2"/>
    </w:rPr>
  </w:style>
  <w:style w:type="character" w:customStyle="1" w:styleId="25">
    <w:name w:val="正文文本 Char"/>
    <w:basedOn w:val="13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26">
    <w:name w:val="页眉 Char"/>
    <w:basedOn w:val="13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7">
    <w:name w:val="011附件说明"/>
    <w:basedOn w:val="28"/>
    <w:next w:val="28"/>
    <w:qFormat/>
    <w:uiPriority w:val="99"/>
    <w:pPr>
      <w:ind w:left="1565" w:leftChars="185" w:hanging="936" w:hangingChars="300"/>
    </w:pPr>
  </w:style>
  <w:style w:type="paragraph" w:customStyle="1" w:styleId="28">
    <w:name w:val="006公文正文"/>
    <w:basedOn w:val="1"/>
    <w:qFormat/>
    <w:uiPriority w:val="99"/>
    <w:pPr>
      <w:adjustRightInd w:val="0"/>
      <w:snapToGrid w:val="0"/>
      <w:spacing w:line="560" w:lineRule="exact"/>
      <w:ind w:firstLine="640" w:firstLineChars="200"/>
    </w:pPr>
    <w:rPr>
      <w:rFonts w:ascii="仿宋_GB2312" w:hAnsi="华文中宋" w:eastAsia="仿宋_GB2312" w:cs="仿宋_GB2312"/>
      <w:color w:val="000000"/>
      <w:sz w:val="32"/>
      <w:szCs w:val="32"/>
    </w:rPr>
  </w:style>
  <w:style w:type="character" w:customStyle="1" w:styleId="29">
    <w:name w:val="页脚 Char"/>
    <w:basedOn w:val="13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30">
    <w:name w:val="日期 Char"/>
    <w:basedOn w:val="13"/>
    <w:link w:val="5"/>
    <w:semiHidden/>
    <w:qFormat/>
    <w:locked/>
    <w:uiPriority w:val="99"/>
    <w:rPr>
      <w:rFonts w:ascii="Calibri" w:hAnsi="Calibri" w:cs="Times New Roman"/>
    </w:rPr>
  </w:style>
  <w:style w:type="character" w:customStyle="1" w:styleId="31">
    <w:name w:val="批注框文本 Char"/>
    <w:basedOn w:val="13"/>
    <w:link w:val="6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32">
    <w:name w:val="纯文本 Char"/>
    <w:basedOn w:val="13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33">
    <w:name w:val="012发文机关署名"/>
    <w:basedOn w:val="28"/>
    <w:next w:val="28"/>
    <w:qFormat/>
    <w:uiPriority w:val="99"/>
    <w:pPr>
      <w:ind w:right="200" w:rightChars="200" w:firstLine="0" w:firstLineChars="0"/>
      <w:jc w:val="right"/>
    </w:pPr>
  </w:style>
  <w:style w:type="paragraph" w:customStyle="1" w:styleId="34">
    <w:name w:val="005大标题"/>
    <w:basedOn w:val="28"/>
    <w:next w:val="28"/>
    <w:qFormat/>
    <w:uiPriority w:val="99"/>
    <w:pPr>
      <w:spacing w:line="680" w:lineRule="exact"/>
      <w:ind w:firstLine="0" w:firstLineChars="0"/>
      <w:jc w:val="center"/>
      <w:outlineLvl w:val="2"/>
    </w:pPr>
    <w:rPr>
      <w:rFonts w:ascii="方正小标宋简体" w:eastAsia="方正小标宋简体" w:cs="方正小标宋简体"/>
      <w:sz w:val="44"/>
      <w:szCs w:val="44"/>
    </w:rPr>
  </w:style>
  <w:style w:type="paragraph" w:customStyle="1" w:styleId="35">
    <w:name w:val="007一级标题"/>
    <w:basedOn w:val="28"/>
    <w:next w:val="28"/>
    <w:qFormat/>
    <w:uiPriority w:val="99"/>
    <w:pPr>
      <w:outlineLvl w:val="3"/>
    </w:pPr>
    <w:rPr>
      <w:rFonts w:ascii="黑体" w:eastAsia="黑体" w:cs="黑体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013附件标记"/>
    <w:basedOn w:val="28"/>
    <w:next w:val="28"/>
    <w:qFormat/>
    <w:uiPriority w:val="99"/>
    <w:pPr>
      <w:ind w:firstLine="0" w:firstLineChars="0"/>
    </w:pPr>
    <w:rPr>
      <w:rFonts w:ascii="黑体" w:eastAsia="黑体" w:cs="黑体"/>
    </w:rPr>
  </w:style>
  <w:style w:type="paragraph" w:customStyle="1" w:styleId="3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40">
    <w:name w:val="014附件标题"/>
    <w:basedOn w:val="34"/>
    <w:next w:val="28"/>
    <w:qFormat/>
    <w:uiPriority w:val="99"/>
    <w:pPr>
      <w:outlineLvl w:val="9"/>
    </w:pPr>
  </w:style>
  <w:style w:type="paragraph" w:customStyle="1" w:styleId="41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 w:val="32"/>
      <w:szCs w:val="20"/>
    </w:rPr>
  </w:style>
  <w:style w:type="paragraph" w:styleId="42">
    <w:name w:val="No Spacing"/>
    <w:qFormat/>
    <w:uiPriority w:val="99"/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customStyle="1" w:styleId="43">
    <w:name w:val="Char Char2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%202018\&#20989;&#27169;&#26495;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函模板2018</Template>
  <Company>Lenovo (Beijing) Limited</Company>
  <Pages>5</Pages>
  <Words>1806</Words>
  <Characters>1859</Characters>
  <Lines>2</Lines>
  <Paragraphs>2</Paragraphs>
  <TotalTime>132</TotalTime>
  <ScaleCrop>false</ScaleCrop>
  <LinksUpToDate>false</LinksUpToDate>
  <CharactersWithSpaces>1973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2022-07-07T01:53:00Z</dcterms:created>
  <dc:creator>China</dc:creator>
  <cp:lastModifiedBy>l</cp:lastModifiedBy>
  <cp:lastPrinted>2023-04-03T01:41:00Z</cp:lastPrinted>
  <dcterms:modified xsi:type="dcterms:W3CDTF">2023-04-03T07:12:18Z</dcterms:modified>
  <dc:title>关于召开城投集团污水处理企业交接会议的通知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1E2DFC5120E542B5A9FB5E8DB974122A</vt:lpwstr>
  </property>
</Properties>
</file>